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9F77" w14:textId="206632CC" w:rsidR="0073723A" w:rsidRPr="004937DD" w:rsidRDefault="0073723A" w:rsidP="00943E29">
      <w:pPr>
        <w:pStyle w:val="CodeandTitle"/>
      </w:pPr>
      <w:r w:rsidRPr="004937DD">
        <w:t>[Insert Section/Council(s)] Program</w:t>
      </w:r>
      <w:r w:rsidR="004937DD">
        <w:t xml:space="preserve"> OR Course Name</w:t>
      </w:r>
      <w:r w:rsidRPr="004937DD">
        <w:tab/>
      </w:r>
    </w:p>
    <w:p w14:paraId="5A79E3E3" w14:textId="5A5DE52A" w:rsidR="0073723A" w:rsidRPr="004937DD" w:rsidRDefault="0073723A" w:rsidP="009803CA">
      <w:pPr>
        <w:pStyle w:val="Subtitle"/>
      </w:pPr>
      <w:r w:rsidRPr="004937DD">
        <w:t xml:space="preserve">[Insert 10-word (max) subtitle describing program]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7849"/>
      </w:tblGrid>
      <w:tr w:rsidR="00943E29" w:rsidRPr="004937DD" w14:paraId="2150A7FA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351F190C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00:00PM</w:t>
            </w:r>
          </w:p>
        </w:tc>
        <w:tc>
          <w:tcPr>
            <w:tcW w:w="7849" w:type="dxa"/>
            <w:shd w:val="clear" w:color="auto" w:fill="auto"/>
          </w:tcPr>
          <w:p w14:paraId="0510AF83" w14:textId="77777777" w:rsidR="00D3050E" w:rsidRPr="004937DD" w:rsidRDefault="00D3050E" w:rsidP="00D3050E">
            <w:pPr>
              <w:pStyle w:val="AgendaContent"/>
              <w:rPr>
                <w:color w:val="auto"/>
              </w:rPr>
            </w:pPr>
            <w:r w:rsidRPr="004937DD">
              <w:rPr>
                <w:color w:val="auto"/>
              </w:rPr>
              <w:t>[Insert Introduction/Welcome title]</w:t>
            </w:r>
          </w:p>
          <w:p w14:paraId="6C29F95F" w14:textId="77777777" w:rsidR="00D3050E" w:rsidRPr="004937DD" w:rsidRDefault="00D3050E" w:rsidP="007D3962">
            <w:pPr>
              <w:pStyle w:val="AgendaFacultyParticipantName"/>
              <w:rPr>
                <w:color w:val="auto"/>
              </w:rPr>
            </w:pPr>
            <w:r w:rsidRPr="004937DD">
              <w:rPr>
                <w:color w:val="auto"/>
              </w:rPr>
              <w:t>Moderator: [Insert name with credentials]</w:t>
            </w:r>
          </w:p>
        </w:tc>
      </w:tr>
      <w:tr w:rsidR="00943E29" w:rsidRPr="004937DD" w14:paraId="2AB4F856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2E48DC0A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3C2E4AA4" w14:textId="77777777" w:rsidR="00D3050E" w:rsidRPr="004937DD" w:rsidRDefault="00D3050E" w:rsidP="00D3050E">
            <w:pPr>
              <w:pStyle w:val="AgendaContent"/>
              <w:rPr>
                <w:color w:val="auto"/>
              </w:rPr>
            </w:pPr>
            <w:r w:rsidRPr="004937DD">
              <w:rPr>
                <w:color w:val="auto"/>
              </w:rPr>
              <w:t>[Title]</w:t>
            </w:r>
          </w:p>
          <w:p w14:paraId="56F25BB4" w14:textId="77777777" w:rsidR="00D3050E" w:rsidRPr="004937DD" w:rsidRDefault="00D3050E" w:rsidP="007D3962">
            <w:pPr>
              <w:pStyle w:val="AgendaFacultyParticipantName"/>
              <w:rPr>
                <w:color w:val="auto"/>
              </w:rPr>
            </w:pPr>
            <w:r w:rsidRPr="004937DD">
              <w:rPr>
                <w:color w:val="auto"/>
              </w:rPr>
              <w:t>[Insert name with credentials]</w:t>
            </w:r>
          </w:p>
        </w:tc>
      </w:tr>
      <w:tr w:rsidR="00943E29" w:rsidRPr="004937DD" w14:paraId="553EEBCB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7BA7BCF3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6D08C1F1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[Title]</w:t>
            </w:r>
          </w:p>
          <w:p w14:paraId="04052A93" w14:textId="77777777" w:rsidR="00D3050E" w:rsidRPr="004937DD" w:rsidRDefault="00D3050E" w:rsidP="007D3962">
            <w:pPr>
              <w:pStyle w:val="AgendaFacultyParticipantName"/>
              <w:rPr>
                <w:b/>
                <w:bCs/>
                <w:color w:val="auto"/>
                <w:szCs w:val="22"/>
              </w:rPr>
            </w:pPr>
            <w:r w:rsidRPr="004937DD">
              <w:rPr>
                <w:color w:val="auto"/>
              </w:rPr>
              <w:t>[Insert name with credentials]</w:t>
            </w:r>
          </w:p>
        </w:tc>
      </w:tr>
      <w:tr w:rsidR="00943E29" w:rsidRPr="004937DD" w14:paraId="4DDF7942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69E8B2E5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1F23E777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[Title]</w:t>
            </w:r>
          </w:p>
          <w:p w14:paraId="3F7385C4" w14:textId="77777777" w:rsidR="00D3050E" w:rsidRPr="004937DD" w:rsidRDefault="00D3050E" w:rsidP="007D3962">
            <w:pPr>
              <w:pStyle w:val="AgendaFacultyParticipantName"/>
              <w:rPr>
                <w:color w:val="auto"/>
                <w:szCs w:val="22"/>
              </w:rPr>
            </w:pPr>
            <w:r w:rsidRPr="004937DD">
              <w:rPr>
                <w:color w:val="auto"/>
              </w:rPr>
              <w:t>[Insert name with credentials]</w:t>
            </w:r>
          </w:p>
        </w:tc>
      </w:tr>
      <w:tr w:rsidR="00943E29" w:rsidRPr="004937DD" w14:paraId="67AE5865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113BB6A4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3ADA6701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Break</w:t>
            </w:r>
          </w:p>
        </w:tc>
      </w:tr>
      <w:tr w:rsidR="00943E29" w:rsidRPr="004937DD" w14:paraId="53A89688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2681FC06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63AE4A25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[Title]</w:t>
            </w:r>
          </w:p>
          <w:p w14:paraId="305F50B9" w14:textId="77777777" w:rsidR="00D3050E" w:rsidRPr="004937DD" w:rsidRDefault="00D3050E" w:rsidP="007D3962">
            <w:pPr>
              <w:pStyle w:val="AgendaFacultyParticipantName"/>
              <w:rPr>
                <w:color w:val="auto"/>
                <w:szCs w:val="22"/>
              </w:rPr>
            </w:pPr>
            <w:r w:rsidRPr="004937DD">
              <w:rPr>
                <w:color w:val="auto"/>
              </w:rPr>
              <w:t>[Insert name with credentials]</w:t>
            </w:r>
          </w:p>
        </w:tc>
      </w:tr>
      <w:tr w:rsidR="00943E29" w:rsidRPr="004937DD" w14:paraId="7B2EC0F2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05A3CAA2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77A1598D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[Title]</w:t>
            </w:r>
          </w:p>
          <w:p w14:paraId="03F578FA" w14:textId="152C07E2" w:rsidR="00D3050E" w:rsidRPr="004937DD" w:rsidRDefault="00D3050E" w:rsidP="007D3962">
            <w:pPr>
              <w:pStyle w:val="AgendaFacultyParticipantName"/>
              <w:rPr>
                <w:color w:val="auto"/>
              </w:rPr>
            </w:pPr>
            <w:r w:rsidRPr="004937DD">
              <w:rPr>
                <w:color w:val="auto"/>
              </w:rPr>
              <w:t>[Insert name with credentials]</w:t>
            </w:r>
          </w:p>
        </w:tc>
      </w:tr>
      <w:tr w:rsidR="004937DD" w:rsidRPr="004937DD" w14:paraId="3F28C36F" w14:textId="77777777" w:rsidTr="004937DD">
        <w:trPr>
          <w:trHeight w:val="288"/>
        </w:trPr>
        <w:tc>
          <w:tcPr>
            <w:tcW w:w="1501" w:type="dxa"/>
            <w:shd w:val="clear" w:color="auto" w:fill="auto"/>
          </w:tcPr>
          <w:p w14:paraId="4BACF19C" w14:textId="77777777" w:rsidR="00D3050E" w:rsidRPr="004937DD" w:rsidRDefault="00D3050E" w:rsidP="00E96B56">
            <w:pPr>
              <w:pStyle w:val="AgendaTime"/>
              <w:rPr>
                <w:color w:val="auto"/>
              </w:rPr>
            </w:pPr>
            <w:r w:rsidRPr="004937DD">
              <w:rPr>
                <w:color w:val="auto"/>
              </w:rPr>
              <w:t>00:00 PM</w:t>
            </w:r>
          </w:p>
        </w:tc>
        <w:tc>
          <w:tcPr>
            <w:tcW w:w="7849" w:type="dxa"/>
            <w:shd w:val="clear" w:color="auto" w:fill="auto"/>
          </w:tcPr>
          <w:p w14:paraId="44BDC484" w14:textId="77777777" w:rsidR="00D3050E" w:rsidRPr="004937DD" w:rsidRDefault="00D3050E" w:rsidP="00E96B56">
            <w:pPr>
              <w:pStyle w:val="AgendaContent"/>
              <w:rPr>
                <w:color w:val="auto"/>
                <w:szCs w:val="22"/>
              </w:rPr>
            </w:pPr>
            <w:r w:rsidRPr="004937DD">
              <w:rPr>
                <w:color w:val="auto"/>
                <w:szCs w:val="22"/>
              </w:rPr>
              <w:t>Adjourn</w:t>
            </w:r>
          </w:p>
        </w:tc>
      </w:tr>
    </w:tbl>
    <w:p w14:paraId="65C7D5C8" w14:textId="77777777" w:rsidR="003B16D8" w:rsidRPr="00943E29" w:rsidRDefault="003B16D8" w:rsidP="00F93F0F"/>
    <w:sectPr w:rsidR="003B16D8" w:rsidRPr="00943E29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AAEBE" w14:textId="77777777" w:rsidR="001E7D0B" w:rsidRDefault="001E7D0B" w:rsidP="00D927B4">
      <w:r>
        <w:separator/>
      </w:r>
    </w:p>
  </w:endnote>
  <w:endnote w:type="continuationSeparator" w:id="0">
    <w:p w14:paraId="51C515D1" w14:textId="77777777" w:rsidR="001E7D0B" w:rsidRDefault="001E7D0B" w:rsidP="00D9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E121" w14:textId="77777777" w:rsidR="001E7D0B" w:rsidRDefault="001E7D0B" w:rsidP="00D927B4">
      <w:r>
        <w:separator/>
      </w:r>
    </w:p>
  </w:footnote>
  <w:footnote w:type="continuationSeparator" w:id="0">
    <w:p w14:paraId="638C3CFD" w14:textId="77777777" w:rsidR="001E7D0B" w:rsidRDefault="001E7D0B" w:rsidP="00D9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3BFA" w14:textId="77777777" w:rsidR="00D927B4" w:rsidRDefault="00000000">
    <w:pPr>
      <w:pStyle w:val="Header"/>
    </w:pPr>
    <w:r>
      <w:rPr>
        <w:noProof/>
      </w:rPr>
      <w:pict w14:anchorId="7CA7A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842222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P_NCE2025_MSword_templ_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CD72" w14:textId="53374440" w:rsidR="00D927B4" w:rsidRDefault="00D927B4" w:rsidP="007D65FD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4BE0" w14:textId="77777777" w:rsidR="00D927B4" w:rsidRDefault="00000000">
    <w:pPr>
      <w:pStyle w:val="Header"/>
    </w:pPr>
    <w:r>
      <w:rPr>
        <w:noProof/>
      </w:rPr>
      <w:pict w14:anchorId="50FEB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842221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P_NCE2025_MSword_templ_a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0F"/>
    <w:rsid w:val="00100EC8"/>
    <w:rsid w:val="001E7D0B"/>
    <w:rsid w:val="003A33FC"/>
    <w:rsid w:val="003B16D8"/>
    <w:rsid w:val="00465B34"/>
    <w:rsid w:val="004937DD"/>
    <w:rsid w:val="006A0BAF"/>
    <w:rsid w:val="006D21D8"/>
    <w:rsid w:val="0073723A"/>
    <w:rsid w:val="00762099"/>
    <w:rsid w:val="007D3962"/>
    <w:rsid w:val="007D65FD"/>
    <w:rsid w:val="0092021F"/>
    <w:rsid w:val="00943E29"/>
    <w:rsid w:val="009803CA"/>
    <w:rsid w:val="00A91660"/>
    <w:rsid w:val="00B440D8"/>
    <w:rsid w:val="00B74849"/>
    <w:rsid w:val="00D3050E"/>
    <w:rsid w:val="00D927B4"/>
    <w:rsid w:val="00F6637C"/>
    <w:rsid w:val="00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23FBC"/>
  <w15:chartTrackingRefBased/>
  <w15:docId w15:val="{D96EBC87-DEF5-4DCA-9073-D956529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3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7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7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7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7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7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7B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7B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7B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7B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7DD"/>
    <w:pPr>
      <w:numPr>
        <w:ilvl w:val="1"/>
      </w:numPr>
      <w:spacing w:after="160" w:line="278" w:lineRule="auto"/>
    </w:pPr>
    <w:rPr>
      <w:rFonts w:ascii="Alegreya Sans" w:eastAsiaTheme="majorEastAsia" w:hAnsi="Alegreya Sans" w:cstheme="majorBidi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37DD"/>
    <w:rPr>
      <w:rFonts w:ascii="Alegreya Sans" w:eastAsiaTheme="majorEastAsia" w:hAnsi="Alegreya Sans" w:cstheme="majorBidi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7B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2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7B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2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7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27B4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927B4"/>
  </w:style>
  <w:style w:type="paragraph" w:styleId="Footer">
    <w:name w:val="footer"/>
    <w:basedOn w:val="Normal"/>
    <w:link w:val="FooterChar"/>
    <w:uiPriority w:val="99"/>
    <w:unhideWhenUsed/>
    <w:rsid w:val="00D927B4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927B4"/>
  </w:style>
  <w:style w:type="paragraph" w:customStyle="1" w:styleId="CodeandTitle">
    <w:name w:val="Code and Title"/>
    <w:basedOn w:val="Normal"/>
    <w:link w:val="CodeandTitleChar"/>
    <w:qFormat/>
    <w:rsid w:val="004937DD"/>
    <w:pPr>
      <w:contextualSpacing/>
    </w:pPr>
    <w:rPr>
      <w:rFonts w:ascii="Alegreya Sans" w:eastAsia="Times New Roman" w:hAnsi="Alegreya Sans" w:cs="Times New Roman"/>
      <w:b/>
      <w:noProof/>
      <w:spacing w:val="-10"/>
      <w:kern w:val="28"/>
      <w:sz w:val="32"/>
      <w:szCs w:val="27"/>
    </w:rPr>
  </w:style>
  <w:style w:type="character" w:customStyle="1" w:styleId="CodeandTitleChar">
    <w:name w:val="Code and Title Char"/>
    <w:basedOn w:val="DefaultParagraphFont"/>
    <w:link w:val="CodeandTitle"/>
    <w:rsid w:val="004937DD"/>
    <w:rPr>
      <w:rFonts w:ascii="Alegreya Sans" w:eastAsia="Times New Roman" w:hAnsi="Alegreya Sans" w:cs="Times New Roman"/>
      <w:b/>
      <w:noProof/>
      <w:spacing w:val="-10"/>
      <w:kern w:val="28"/>
      <w:sz w:val="32"/>
      <w:szCs w:val="27"/>
      <w14:ligatures w14:val="none"/>
    </w:rPr>
  </w:style>
  <w:style w:type="paragraph" w:customStyle="1" w:styleId="DateandTime">
    <w:name w:val="Date and Time"/>
    <w:basedOn w:val="Normal"/>
    <w:link w:val="DateandTimeChar"/>
    <w:qFormat/>
    <w:rsid w:val="004937DD"/>
    <w:rPr>
      <w:rFonts w:ascii="Alegreya Sans" w:eastAsia="Calibri" w:hAnsi="Alegreya Sans" w:cs="Times New Roman"/>
      <w:b/>
      <w:bCs/>
      <w:sz w:val="28"/>
      <w:szCs w:val="22"/>
    </w:rPr>
  </w:style>
  <w:style w:type="character" w:customStyle="1" w:styleId="DateandTimeChar">
    <w:name w:val="Date and Time Char"/>
    <w:basedOn w:val="DefaultParagraphFont"/>
    <w:link w:val="DateandTime"/>
    <w:rsid w:val="004937DD"/>
    <w:rPr>
      <w:rFonts w:ascii="Alegreya Sans" w:eastAsia="Calibri" w:hAnsi="Alegreya Sans" w:cs="Times New Roman"/>
      <w:b/>
      <w:bCs/>
      <w:kern w:val="0"/>
      <w:sz w:val="28"/>
      <w:szCs w:val="22"/>
      <w14:ligatures w14:val="none"/>
    </w:rPr>
  </w:style>
  <w:style w:type="paragraph" w:customStyle="1" w:styleId="AgendaContent">
    <w:name w:val="Agenda Content"/>
    <w:basedOn w:val="Normal"/>
    <w:link w:val="AgendaContentChar"/>
    <w:qFormat/>
    <w:rsid w:val="00D3050E"/>
    <w:rPr>
      <w:rFonts w:ascii="Alegreya Sans" w:eastAsiaTheme="minorEastAsia" w:hAnsi="Alegreya Sans" w:cs="Times New Roman"/>
      <w:b/>
      <w:bCs/>
      <w:color w:val="044566"/>
      <w:sz w:val="22"/>
      <w:szCs w:val="21"/>
    </w:rPr>
  </w:style>
  <w:style w:type="character" w:customStyle="1" w:styleId="AgendaContentChar">
    <w:name w:val="Agenda Content Char"/>
    <w:basedOn w:val="DefaultParagraphFont"/>
    <w:link w:val="AgendaContent"/>
    <w:rsid w:val="00D3050E"/>
    <w:rPr>
      <w:rFonts w:ascii="Alegreya Sans" w:eastAsiaTheme="minorEastAsia" w:hAnsi="Alegreya Sans" w:cs="Times New Roman"/>
      <w:b/>
      <w:bCs/>
      <w:color w:val="044566"/>
      <w:kern w:val="0"/>
      <w:sz w:val="22"/>
      <w:szCs w:val="21"/>
      <w14:ligatures w14:val="none"/>
    </w:rPr>
  </w:style>
  <w:style w:type="paragraph" w:customStyle="1" w:styleId="AgendaHeaderforUniqueProgramItems">
    <w:name w:val="Agenda Header for Unique Program Items"/>
    <w:basedOn w:val="Normal"/>
    <w:link w:val="AgendaHeaderforUniqueProgramItemsChar"/>
    <w:qFormat/>
    <w:rsid w:val="00100EC8"/>
    <w:pPr>
      <w:jc w:val="both"/>
    </w:pPr>
    <w:rPr>
      <w:rFonts w:ascii="Alegreya Sans" w:eastAsiaTheme="minorEastAsia" w:hAnsi="Alegreya Sans" w:cs="Times New Roman"/>
      <w:b/>
      <w:color w:val="416C62"/>
      <w:sz w:val="22"/>
      <w:szCs w:val="22"/>
    </w:rPr>
  </w:style>
  <w:style w:type="character" w:customStyle="1" w:styleId="AgendaHeaderforUniqueProgramItemsChar">
    <w:name w:val="Agenda Header for Unique Program Items Char"/>
    <w:basedOn w:val="DefaultParagraphFont"/>
    <w:link w:val="AgendaHeaderforUniqueProgramItems"/>
    <w:rsid w:val="00100EC8"/>
    <w:rPr>
      <w:rFonts w:ascii="Alegreya Sans" w:eastAsiaTheme="minorEastAsia" w:hAnsi="Alegreya Sans" w:cs="Times New Roman"/>
      <w:b/>
      <w:color w:val="416C62"/>
      <w:kern w:val="0"/>
      <w:sz w:val="22"/>
      <w:szCs w:val="22"/>
      <w14:ligatures w14:val="none"/>
    </w:rPr>
  </w:style>
  <w:style w:type="paragraph" w:customStyle="1" w:styleId="AgendaTime">
    <w:name w:val="Agenda Time"/>
    <w:basedOn w:val="Normal"/>
    <w:link w:val="AgendaTimeChar"/>
    <w:qFormat/>
    <w:rsid w:val="007D3962"/>
    <w:rPr>
      <w:rFonts w:ascii="Alegreya Sans" w:eastAsiaTheme="minorEastAsia" w:hAnsi="Alegreya Sans" w:cs="Times New Roman"/>
      <w:color w:val="044566"/>
      <w:sz w:val="22"/>
      <w:szCs w:val="21"/>
    </w:rPr>
  </w:style>
  <w:style w:type="character" w:customStyle="1" w:styleId="AgendaTimeChar">
    <w:name w:val="Agenda Time Char"/>
    <w:basedOn w:val="DefaultParagraphFont"/>
    <w:link w:val="AgendaTime"/>
    <w:rsid w:val="007D3962"/>
    <w:rPr>
      <w:rFonts w:ascii="Alegreya Sans" w:eastAsiaTheme="minorEastAsia" w:hAnsi="Alegreya Sans" w:cs="Times New Roman"/>
      <w:color w:val="044566"/>
      <w:kern w:val="0"/>
      <w:sz w:val="22"/>
      <w:szCs w:val="21"/>
      <w14:ligatures w14:val="none"/>
    </w:rPr>
  </w:style>
  <w:style w:type="paragraph" w:customStyle="1" w:styleId="AgendaFacultyParticipantName">
    <w:name w:val="Agenda Faculty/Participant Name"/>
    <w:basedOn w:val="Normal"/>
    <w:link w:val="AgendaFacultyParticipantNameChar"/>
    <w:qFormat/>
    <w:rsid w:val="007D3962"/>
    <w:pPr>
      <w:jc w:val="both"/>
    </w:pPr>
    <w:rPr>
      <w:rFonts w:ascii="Alegreya Sans" w:eastAsiaTheme="minorEastAsia" w:hAnsi="Alegreya Sans" w:cs="Times New Roman"/>
      <w:i/>
      <w:iCs/>
      <w:color w:val="044566"/>
      <w:sz w:val="22"/>
      <w:szCs w:val="20"/>
    </w:rPr>
  </w:style>
  <w:style w:type="character" w:customStyle="1" w:styleId="AgendaFacultyParticipantNameChar">
    <w:name w:val="Agenda Faculty/Participant Name Char"/>
    <w:basedOn w:val="DefaultParagraphFont"/>
    <w:link w:val="AgendaFacultyParticipantName"/>
    <w:rsid w:val="007D3962"/>
    <w:rPr>
      <w:rFonts w:ascii="Alegreya Sans" w:eastAsiaTheme="minorEastAsia" w:hAnsi="Alegreya Sans" w:cs="Times New Roman"/>
      <w:i/>
      <w:iCs/>
      <w:color w:val="044566"/>
      <w:kern w:val="0"/>
      <w:sz w:val="22"/>
      <w:szCs w:val="20"/>
      <w14:ligatures w14:val="none"/>
    </w:rPr>
  </w:style>
  <w:style w:type="paragraph" w:customStyle="1" w:styleId="Development">
    <w:name w:val="Development"/>
    <w:basedOn w:val="AgendaFacultyParticipantName"/>
    <w:link w:val="DevelopmentChar"/>
    <w:qFormat/>
    <w:rsid w:val="007D3962"/>
    <w:rPr>
      <w:color w:val="F15D2F"/>
    </w:rPr>
  </w:style>
  <w:style w:type="character" w:customStyle="1" w:styleId="DevelopmentChar">
    <w:name w:val="Development Char"/>
    <w:basedOn w:val="AgendaFacultyParticipantNameChar"/>
    <w:link w:val="Development"/>
    <w:rsid w:val="007D3962"/>
    <w:rPr>
      <w:rFonts w:ascii="Alegreya Sans" w:eastAsiaTheme="minorEastAsia" w:hAnsi="Alegreya Sans" w:cs="Times New Roman"/>
      <w:i/>
      <w:iCs/>
      <w:color w:val="F15D2F"/>
      <w:kern w:val="0"/>
      <w:sz w:val="22"/>
      <w:szCs w:val="20"/>
      <w14:ligatures w14:val="none"/>
    </w:rPr>
  </w:style>
  <w:style w:type="paragraph" w:customStyle="1" w:styleId="ContinuesAsXX">
    <w:name w:val="Continues As XX"/>
    <w:basedOn w:val="AgendaHeaderforUniqueProgramItems"/>
    <w:link w:val="ContinuesAsXXChar"/>
    <w:qFormat/>
    <w:rsid w:val="007D3962"/>
    <w:rPr>
      <w:i/>
    </w:rPr>
  </w:style>
  <w:style w:type="character" w:customStyle="1" w:styleId="ContinuesAsXXChar">
    <w:name w:val="Continues As XX Char"/>
    <w:basedOn w:val="AgendaHeaderforUniqueProgramItemsChar"/>
    <w:link w:val="ContinuesAsXX"/>
    <w:rsid w:val="007D3962"/>
    <w:rPr>
      <w:rFonts w:ascii="Alegreya Sans" w:eastAsiaTheme="minorEastAsia" w:hAnsi="Alegreya Sans" w:cs="Times New Roman"/>
      <w:b/>
      <w:i/>
      <w:color w:val="416C62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ne\OneDrive%20-%20American%20Academy%20of%20Pediatrics\I%20Drive\CME\NCE\2025%20NCE\Communications\2025%20Designs\Word%20Template\AAP_NCE2025_MSword_temp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3f191-82c4-40ab-ab0d-8c5d521dfc1b">
      <Terms xmlns="http://schemas.microsoft.com/office/infopath/2007/PartnerControls"/>
    </lcf76f155ced4ddcb4097134ff3c332f>
    <TaxCatchAll xmlns="1921c409-97e8-4719-a6bd-4e13a0ff2e2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DBF4B93C2604CA66A3282D9748E6E" ma:contentTypeVersion="18" ma:contentTypeDescription="Create a new document." ma:contentTypeScope="" ma:versionID="6cee9b8dc2e47bb639afc065bc93da84">
  <xsd:schema xmlns:xsd="http://www.w3.org/2001/XMLSchema" xmlns:xs="http://www.w3.org/2001/XMLSchema" xmlns:p="http://schemas.microsoft.com/office/2006/metadata/properties" xmlns:ns1="http://schemas.microsoft.com/sharepoint/v3" xmlns:ns2="1921c409-97e8-4719-a6bd-4e13a0ff2e25" xmlns:ns3="4e43f191-82c4-40ab-ab0d-8c5d521dfc1b" targetNamespace="http://schemas.microsoft.com/office/2006/metadata/properties" ma:root="true" ma:fieldsID="4b1a30547120b0aa6f639d6bf72e38b1" ns1:_="" ns2:_="" ns3:_="">
    <xsd:import namespace="http://schemas.microsoft.com/sharepoint/v3"/>
    <xsd:import namespace="1921c409-97e8-4719-a6bd-4e13a0ff2e25"/>
    <xsd:import namespace="4e43f191-82c4-40ab-ab0d-8c5d521dfc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409-97e8-4719-a6bd-4e13a0ff2e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bb6de74-31c9-4cd3-a4ba-9a5304cc6118}" ma:internalName="TaxCatchAll" ma:showField="CatchAllData" ma:web="1921c409-97e8-4719-a6bd-4e13a0ff2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f191-82c4-40ab-ab0d-8c5d521dfc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234ffa-7caa-425e-ac4c-2fbcad3f6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2522F-8C03-4B96-B187-115F87D033DE}">
  <ds:schemaRefs>
    <ds:schemaRef ds:uri="http://schemas.microsoft.com/office/2006/metadata/properties"/>
    <ds:schemaRef ds:uri="http://schemas.microsoft.com/office/infopath/2007/PartnerControls"/>
    <ds:schemaRef ds:uri="4e43f191-82c4-40ab-ab0d-8c5d521dfc1b"/>
    <ds:schemaRef ds:uri="1921c409-97e8-4719-a6bd-4e13a0ff2e2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FFD748-F1A2-4ED6-885F-1A52F50F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21c409-97e8-4719-a6bd-4e13a0ff2e25"/>
    <ds:schemaRef ds:uri="4e43f191-82c4-40ab-ab0d-8c5d521df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5505F-8746-45FB-8133-AC7B4DF4A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AAP_NCE2025_MSword_temp_1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Diana</dc:creator>
  <cp:keywords/>
  <dc:description/>
  <cp:lastModifiedBy>Freeman, Katherine</cp:lastModifiedBy>
  <cp:revision>7</cp:revision>
  <cp:lastPrinted>2024-11-06T22:22:00Z</cp:lastPrinted>
  <dcterms:created xsi:type="dcterms:W3CDTF">2024-12-12T04:26:00Z</dcterms:created>
  <dcterms:modified xsi:type="dcterms:W3CDTF">2025-07-01T18:25:00Z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0x010100693DBF4B93C2604CA66A3282D9748E6E</vt:lpwstr>
  </property>
  <property fmtid="{D5CDD505-2E9C-101B-9397-08002B2CF9AE}" pid="3" name="MediaServiceImageTags">
    <vt:lpwstr/>
  </property>
</Properties>
</file>